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0D" w:rsidRPr="00A2478D" w:rsidRDefault="009E240D" w:rsidP="005022C0">
      <w:pPr>
        <w:widowControl/>
        <w:shd w:val="clear" w:color="auto" w:fill="FFFFFF"/>
        <w:snapToGrid w:val="0"/>
        <w:spacing w:line="600" w:lineRule="exact"/>
        <w:jc w:val="center"/>
        <w:rPr>
          <w:rFonts w:ascii="宋体" w:cs="宋体"/>
          <w:color w:val="000000"/>
          <w:kern w:val="0"/>
          <w:sz w:val="24"/>
          <w:szCs w:val="24"/>
        </w:rPr>
      </w:pPr>
      <w:r w:rsidRPr="00A2478D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重庆市开州区教育委员会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A2478D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关于</w:t>
      </w:r>
      <w:r w:rsidRPr="00A2478D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2020</w:t>
      </w:r>
      <w:r w:rsidRPr="00A2478D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初中英语优质课大</w:t>
      </w:r>
      <w:r w:rsidRPr="00A2478D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赛的获奖通报</w:t>
      </w:r>
    </w:p>
    <w:p w:rsidR="009E240D" w:rsidRPr="00A2478D" w:rsidRDefault="009E240D" w:rsidP="005022C0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jc w:val="left"/>
        <w:rPr>
          <w:rFonts w:ascii="方正仿宋_GBK" w:eastAsia="方正仿宋_GBK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各初中教育集团，各相关有初中班的学校：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根据《</w:t>
      </w:r>
      <w:r w:rsidRPr="0099753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重庆市开州区教育委员会关于举办</w:t>
      </w:r>
      <w:r w:rsidRPr="0099753A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2020</w:t>
      </w:r>
      <w:r w:rsidRPr="0099753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初中英语优质课大</w:t>
      </w:r>
      <w:r w:rsidRPr="0099753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赛的通知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》精神，经过集团初赛、区级决赛，共评出一等奖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7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名、二等奖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10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名、三等奖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10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名，指导教师奖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54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名。现将获奖情况通报如下：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一等奖</w:t>
      </w:r>
      <w:r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孙小清</w:t>
      </w:r>
      <w:r w:rsidRPr="00B52F9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云枫</w:t>
      </w:r>
      <w:r w:rsidRPr="00B52F9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杰（德阳初中）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廖文懿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（西街初中）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袁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娇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（南门初中）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王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婵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（开州中学）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肖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妤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（盛山初中）</w:t>
      </w:r>
    </w:p>
    <w:p w:rsidR="009E240D" w:rsidRPr="00B52F96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CE2C7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谢祥美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（白桥小学）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二等奖</w:t>
      </w:r>
      <w:r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李茜茜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5022C0">
        <w:rPr>
          <w:rFonts w:ascii="方正仿宋_GBK" w:eastAsia="方正仿宋_GBK" w:hAnsi="宋体" w:cs="宋体" w:hint="eastAsia"/>
          <w:color w:val="000000"/>
          <w:w w:val="82"/>
          <w:kern w:val="0"/>
          <w:sz w:val="32"/>
          <w:szCs w:val="32"/>
        </w:rPr>
        <w:t>铁锁桥初中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韩明科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（文峰初中）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郑红梅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（正安初中）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锐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（鱼龙小学）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程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静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（河堰初中）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马春梅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（实验中学）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黄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敏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（大进初中）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张绪新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（临江中学）</w:t>
      </w:r>
    </w:p>
    <w:p w:rsidR="009E240D" w:rsidRPr="00B52F96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马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路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（赵家初中）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ab/>
        <w:t xml:space="preserve"> </w:t>
      </w:r>
      <w:r w:rsidRPr="00532C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刘爱峰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（中和中学）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2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三等奖</w:t>
      </w:r>
      <w:r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吴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雯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跳蹬小学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刘悦爱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东华初中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6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余星霖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百里初中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巍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天和初中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</w:p>
    <w:p w:rsidR="009E240D" w:rsidRDefault="009E240D" w:rsidP="00ED34E7">
      <w:pPr>
        <w:widowControl/>
        <w:shd w:val="clear" w:color="auto" w:fill="FFFFFF"/>
        <w:snapToGrid w:val="0"/>
        <w:spacing w:line="600" w:lineRule="exact"/>
        <w:ind w:firstLineChars="6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胡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丹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郭家初中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廖春莉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大堰初中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</w:p>
    <w:p w:rsidR="009E240D" w:rsidRDefault="009E240D" w:rsidP="00ED34E7">
      <w:pPr>
        <w:widowControl/>
        <w:shd w:val="clear" w:color="auto" w:fill="FFFFFF"/>
        <w:snapToGrid w:val="0"/>
        <w:spacing w:line="600" w:lineRule="exact"/>
        <w:ind w:firstLineChars="6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万文凯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（敦好初中）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5022C0">
        <w:rPr>
          <w:rFonts w:ascii="方正仿宋_GBK" w:eastAsia="方正仿宋_GBK" w:hAnsi="宋体" w:cs="宋体" w:hint="eastAsia"/>
          <w:color w:val="000000"/>
          <w:w w:val="80"/>
          <w:kern w:val="0"/>
          <w:sz w:val="32"/>
          <w:szCs w:val="32"/>
        </w:rPr>
        <w:t>欧阳岚霜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（大进初中）</w:t>
      </w:r>
    </w:p>
    <w:p w:rsidR="009E240D" w:rsidRDefault="009E240D" w:rsidP="00ED34E7">
      <w:pPr>
        <w:widowControl/>
        <w:shd w:val="clear" w:color="auto" w:fill="FFFFFF"/>
        <w:snapToGrid w:val="0"/>
        <w:spacing w:line="600" w:lineRule="exact"/>
        <w:ind w:firstLineChars="600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陈园园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5022C0">
        <w:rPr>
          <w:rFonts w:ascii="方正仿宋_GBK" w:eastAsia="方正仿宋_GBK" w:hAnsi="宋体" w:cs="宋体" w:hint="eastAsia"/>
          <w:color w:val="000000"/>
          <w:w w:val="82"/>
          <w:kern w:val="0"/>
          <w:sz w:val="32"/>
          <w:szCs w:val="32"/>
        </w:rPr>
        <w:t>九龙山初中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易</w:t>
      </w:r>
      <w:r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 xml:space="preserve">  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丹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43B7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书院初中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196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80FFA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指导教师奖</w:t>
      </w:r>
      <w:r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刘君峰、喻世芝、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龙代清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吴修琼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林应芳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李迎春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付敏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宋翃文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冯小梅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何小娅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何利海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陈博钦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郑木芬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李小庆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刘安祝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谭静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刘英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谭红娟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陈光英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郭胜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廖颖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鲁艳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吴生丹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吴杰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熊蔚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杨杰琳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祝福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李兴密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张吉琼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江正婷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尧登林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F1723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周权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廖婷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肖翔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段翔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李西西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袁明阳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谭云珍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张丽均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阳书桂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马莉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廖微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黎莉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明扬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向文平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秦叙梅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张秀明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尹丽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、桂桐、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李令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邹莉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C5269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谢丹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196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希望各获奖教师再接再厉，再创佳绩，为开州区课程改革的深入推进和教育质量的全面提升，发挥好引领示范作用。</w:t>
      </w: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196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9E240D" w:rsidRDefault="009E240D" w:rsidP="005022C0">
      <w:pPr>
        <w:widowControl/>
        <w:shd w:val="clear" w:color="auto" w:fill="FFFFFF"/>
        <w:snapToGrid w:val="0"/>
        <w:spacing w:line="600" w:lineRule="exact"/>
        <w:ind w:firstLineChars="1395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重庆市开州区教育委员会</w:t>
      </w:r>
    </w:p>
    <w:p w:rsidR="009E240D" w:rsidRPr="00C11DDF" w:rsidRDefault="009E240D" w:rsidP="005022C0">
      <w:pPr>
        <w:widowControl/>
        <w:shd w:val="clear" w:color="auto" w:fill="FFFFFF"/>
        <w:snapToGrid w:val="0"/>
        <w:spacing w:line="600" w:lineRule="exact"/>
        <w:ind w:firstLineChars="1545" w:firstLine="3168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20"/>
        </w:smartTagPr>
        <w:r>
          <w:rPr>
            <w:rFonts w:ascii="方正仿宋_GBK" w:eastAsia="方正仿宋_GBK" w:hAnsi="宋体" w:cs="宋体"/>
            <w:color w:val="000000"/>
            <w:kern w:val="0"/>
            <w:sz w:val="32"/>
            <w:szCs w:val="32"/>
          </w:rPr>
          <w:t>2020</w:t>
        </w:r>
        <w:r>
          <w:rPr>
            <w:rFonts w:ascii="方正仿宋_GBK" w:eastAsia="方正仿宋_GBK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方正仿宋_GBK" w:eastAsia="方正仿宋_GBK" w:hAnsi="宋体" w:cs="宋体"/>
            <w:color w:val="000000"/>
            <w:kern w:val="0"/>
            <w:sz w:val="32"/>
            <w:szCs w:val="32"/>
          </w:rPr>
          <w:t>11</w:t>
        </w:r>
        <w:r>
          <w:rPr>
            <w:rFonts w:ascii="方正仿宋_GBK" w:eastAsia="方正仿宋_GBK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方正仿宋_GBK" w:eastAsia="方正仿宋_GBK" w:hAnsi="宋体" w:cs="宋体"/>
            <w:color w:val="000000"/>
            <w:kern w:val="0"/>
            <w:sz w:val="32"/>
            <w:szCs w:val="32"/>
          </w:rPr>
          <w:t>24</w:t>
        </w:r>
        <w:r>
          <w:rPr>
            <w:rFonts w:ascii="方正仿宋_GBK" w:eastAsia="方正仿宋_GBK" w:hAnsi="宋体" w:cs="宋体" w:hint="eastAsia"/>
            <w:color w:val="000000"/>
            <w:kern w:val="0"/>
            <w:sz w:val="32"/>
            <w:szCs w:val="32"/>
          </w:rPr>
          <w:t>日</w:t>
        </w:r>
      </w:smartTag>
    </w:p>
    <w:sectPr w:rsidR="009E240D" w:rsidRPr="00C11DDF" w:rsidSect="00180FF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0D" w:rsidRDefault="009E240D" w:rsidP="00431DC3">
      <w:r>
        <w:separator/>
      </w:r>
    </w:p>
  </w:endnote>
  <w:endnote w:type="continuationSeparator" w:id="0">
    <w:p w:rsidR="009E240D" w:rsidRDefault="009E240D" w:rsidP="0043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0D" w:rsidRDefault="009E240D" w:rsidP="00431DC3">
      <w:r>
        <w:separator/>
      </w:r>
    </w:p>
  </w:footnote>
  <w:footnote w:type="continuationSeparator" w:id="0">
    <w:p w:rsidR="009E240D" w:rsidRDefault="009E240D" w:rsidP="00431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234"/>
    <w:rsid w:val="001029C2"/>
    <w:rsid w:val="00180FFA"/>
    <w:rsid w:val="00221234"/>
    <w:rsid w:val="002B0197"/>
    <w:rsid w:val="002F76CC"/>
    <w:rsid w:val="00361C26"/>
    <w:rsid w:val="00380E27"/>
    <w:rsid w:val="00431DC3"/>
    <w:rsid w:val="0043573D"/>
    <w:rsid w:val="00447DB6"/>
    <w:rsid w:val="004A5D51"/>
    <w:rsid w:val="004D16F4"/>
    <w:rsid w:val="005022C0"/>
    <w:rsid w:val="00532C57"/>
    <w:rsid w:val="00573345"/>
    <w:rsid w:val="0061304E"/>
    <w:rsid w:val="0073085A"/>
    <w:rsid w:val="00743B72"/>
    <w:rsid w:val="00762517"/>
    <w:rsid w:val="0076658C"/>
    <w:rsid w:val="0081375F"/>
    <w:rsid w:val="0099753A"/>
    <w:rsid w:val="009E240D"/>
    <w:rsid w:val="009F53AE"/>
    <w:rsid w:val="00A2478D"/>
    <w:rsid w:val="00B27190"/>
    <w:rsid w:val="00B52F96"/>
    <w:rsid w:val="00C11DDF"/>
    <w:rsid w:val="00C33450"/>
    <w:rsid w:val="00C52691"/>
    <w:rsid w:val="00C653EE"/>
    <w:rsid w:val="00CD1EA5"/>
    <w:rsid w:val="00CE2C73"/>
    <w:rsid w:val="00D02BCE"/>
    <w:rsid w:val="00D15614"/>
    <w:rsid w:val="00D63057"/>
    <w:rsid w:val="00D82DF6"/>
    <w:rsid w:val="00DE110A"/>
    <w:rsid w:val="00E01DDD"/>
    <w:rsid w:val="00ED34E7"/>
    <w:rsid w:val="00F1723B"/>
    <w:rsid w:val="00F5565A"/>
    <w:rsid w:val="00F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DC3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3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D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115</Words>
  <Characters>659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2020-11-24T04:48:00Z</cp:lastPrinted>
  <dcterms:created xsi:type="dcterms:W3CDTF">2020-11-24T05:05:00Z</dcterms:created>
  <dcterms:modified xsi:type="dcterms:W3CDTF">2020-11-24T05:22:00Z</dcterms:modified>
</cp:coreProperties>
</file>